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C7A8" w14:textId="77777777" w:rsidR="00713C76" w:rsidRDefault="00000000">
      <w:pPr>
        <w:spacing w:line="600" w:lineRule="exact"/>
        <w:jc w:val="center"/>
      </w:pPr>
      <w:r>
        <w:rPr>
          <w:rFonts w:ascii="華康行楷體W5" w:eastAsia="華康行楷體W5" w:hAnsi="華康行楷體W5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293B1" wp14:editId="6C98E569">
                <wp:simplePos x="0" y="0"/>
                <wp:positionH relativeFrom="column">
                  <wp:posOffset>-948059</wp:posOffset>
                </wp:positionH>
                <wp:positionV relativeFrom="paragraph">
                  <wp:posOffset>-340998</wp:posOffset>
                </wp:positionV>
                <wp:extent cx="1615443" cy="591187"/>
                <wp:effectExtent l="19050" t="19050" r="22857" b="170813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3" cy="591187"/>
                        </a:xfrm>
                        <a:custGeom>
                          <a:avLst>
                            <a:gd name="f0" fmla="val 17244"/>
                            <a:gd name="f1" fmla="val 2689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-2147483647"/>
                            <a:gd name="f12" fmla="val 2147483647"/>
                            <a:gd name="f13" fmla="val 3590"/>
                            <a:gd name="f14" fmla="val 8970"/>
                            <a:gd name="f15" fmla="val 12630"/>
                            <a:gd name="f16" fmla="val 18010"/>
                            <a:gd name="f17" fmla="+- 0 0 180"/>
                            <a:gd name="f18" fmla="*/ f6 1 21600"/>
                            <a:gd name="f19" fmla="*/ f7 1 21600"/>
                            <a:gd name="f20" fmla="pin -2147483647 f0 2147483647"/>
                            <a:gd name="f21" fmla="pin -2147483647 f1 2147483647"/>
                            <a:gd name="f22" fmla="+- 0 0 f13"/>
                            <a:gd name="f23" fmla="+- 3590 0 f8"/>
                            <a:gd name="f24" fmla="+- 0 0 f3"/>
                            <a:gd name="f25" fmla="+- 21600 0 f16"/>
                            <a:gd name="f26" fmla="+- 18010 0 f9"/>
                            <a:gd name="f27" fmla="*/ f17 f2 1"/>
                            <a:gd name="f28" fmla="+- f20 0 10800"/>
                            <a:gd name="f29" fmla="+- f21 0 10800"/>
                            <a:gd name="f30" fmla="+- f21 0 21600"/>
                            <a:gd name="f31" fmla="+- f20 0 21600"/>
                            <a:gd name="f32" fmla="val f20"/>
                            <a:gd name="f33" fmla="val f21"/>
                            <a:gd name="f34" fmla="*/ f20 f18 1"/>
                            <a:gd name="f35" fmla="*/ f21 f19 1"/>
                            <a:gd name="f36" fmla="*/ 800 f18 1"/>
                            <a:gd name="f37" fmla="*/ 20800 f18 1"/>
                            <a:gd name="f38" fmla="*/ 20800 f19 1"/>
                            <a:gd name="f39" fmla="*/ 800 f19 1"/>
                            <a:gd name="f40" fmla="abs f22"/>
                            <a:gd name="f41" fmla="abs f23"/>
                            <a:gd name="f42" fmla="?: f22 f24 f3"/>
                            <a:gd name="f43" fmla="?: f22 f3 f24"/>
                            <a:gd name="f44" fmla="?: f22 f4 f3"/>
                            <a:gd name="f45" fmla="?: f22 f3 f4"/>
                            <a:gd name="f46" fmla="abs f25"/>
                            <a:gd name="f47" fmla="?: f23 f24 f3"/>
                            <a:gd name="f48" fmla="?: f23 f3 f24"/>
                            <a:gd name="f49" fmla="?: f25 0 f2"/>
                            <a:gd name="f50" fmla="?: f25 f2 0"/>
                            <a:gd name="f51" fmla="abs f26"/>
                            <a:gd name="f52" fmla="?: f25 f24 f3"/>
                            <a:gd name="f53" fmla="?: f25 f3 f24"/>
                            <a:gd name="f54" fmla="?: f25 f4 f3"/>
                            <a:gd name="f55" fmla="?: f25 f3 f4"/>
                            <a:gd name="f56" fmla="?: f26 f24 f3"/>
                            <a:gd name="f57" fmla="?: f26 f3 f24"/>
                            <a:gd name="f58" fmla="?: f22 0 f2"/>
                            <a:gd name="f59" fmla="?: f22 f2 0"/>
                            <a:gd name="f60" fmla="*/ f27 1 f5"/>
                            <a:gd name="f61" fmla="abs f28"/>
                            <a:gd name="f62" fmla="abs f29"/>
                            <a:gd name="f63" fmla="?: f22 f45 f44"/>
                            <a:gd name="f64" fmla="?: f22 f44 f45"/>
                            <a:gd name="f65" fmla="?: f23 f43 f42"/>
                            <a:gd name="f66" fmla="?: f23 f50 f49"/>
                            <a:gd name="f67" fmla="?: f23 f49 f50"/>
                            <a:gd name="f68" fmla="?: f25 f47 f48"/>
                            <a:gd name="f69" fmla="?: f25 f55 f54"/>
                            <a:gd name="f70" fmla="?: f25 f54 f55"/>
                            <a:gd name="f71" fmla="?: f26 f53 f52"/>
                            <a:gd name="f72" fmla="?: f26 f59 f58"/>
                            <a:gd name="f73" fmla="?: f26 f58 f59"/>
                            <a:gd name="f74" fmla="?: f22 f56 f57"/>
                            <a:gd name="f75" fmla="*/ f32 f18 1"/>
                            <a:gd name="f76" fmla="*/ f33 f19 1"/>
                            <a:gd name="f77" fmla="+- f60 0 f3"/>
                            <a:gd name="f78" fmla="+- f61 0 f62"/>
                            <a:gd name="f79" fmla="+- f62 0 f61"/>
                            <a:gd name="f80" fmla="?: f23 f64 f63"/>
                            <a:gd name="f81" fmla="?: f25 f66 f67"/>
                            <a:gd name="f82" fmla="?: f26 f70 f69"/>
                            <a:gd name="f83" fmla="?: f22 f72 f73"/>
                            <a:gd name="f84" fmla="?: f29 f10 f78"/>
                            <a:gd name="f85" fmla="?: f29 f78 f10"/>
                            <a:gd name="f86" fmla="?: f28 f10 f79"/>
                            <a:gd name="f87" fmla="?: f28 f79 f10"/>
                            <a:gd name="f88" fmla="?: f20 f10 f84"/>
                            <a:gd name="f89" fmla="?: f20 f10 f85"/>
                            <a:gd name="f90" fmla="?: f30 f86 f10"/>
                            <a:gd name="f91" fmla="?: f30 f87 f10"/>
                            <a:gd name="f92" fmla="?: f31 f85 f10"/>
                            <a:gd name="f93" fmla="?: f31 f84 f10"/>
                            <a:gd name="f94" fmla="?: f21 f10 f87"/>
                            <a:gd name="f95" fmla="?: f21 f10 f86"/>
                            <a:gd name="f96" fmla="?: f88 f20 0"/>
                            <a:gd name="f97" fmla="?: f88 f21 6280"/>
                            <a:gd name="f98" fmla="?: f89 f20 0"/>
                            <a:gd name="f99" fmla="?: f89 f21 15320"/>
                            <a:gd name="f100" fmla="?: f90 f20 6280"/>
                            <a:gd name="f101" fmla="?: f90 f21 21600"/>
                            <a:gd name="f102" fmla="?: f91 f20 15320"/>
                            <a:gd name="f103" fmla="?: f91 f21 21600"/>
                            <a:gd name="f104" fmla="?: f92 f20 21600"/>
                            <a:gd name="f105" fmla="?: f92 f21 15320"/>
                            <a:gd name="f106" fmla="?: f93 f20 21600"/>
                            <a:gd name="f107" fmla="?: f93 f21 6280"/>
                            <a:gd name="f108" fmla="?: f94 f20 15320"/>
                            <a:gd name="f109" fmla="?: f94 f21 0"/>
                            <a:gd name="f110" fmla="?: f95 f20 6280"/>
                            <a:gd name="f111" fmla="?: f95 f21 0"/>
                          </a:gdLst>
                          <a:ahLst>
                            <a:ahXY gdRefX="f0" minX="f11" maxX="f12" gdRefY="f1" minY="f11" maxY="f12">
                              <a:pos x="f34" y="f3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7">
                              <a:pos x="f75" y="f76"/>
                            </a:cxn>
                          </a:cxnLst>
                          <a:rect l="f36" t="f39" r="f37" b="f38"/>
                          <a:pathLst>
                            <a:path w="21600" h="21600">
                              <a:moveTo>
                                <a:pt x="f13" y="f8"/>
                              </a:moveTo>
                              <a:arcTo wR="f40" hR="f41" stAng="f80" swAng="f65"/>
                              <a:lnTo>
                                <a:pt x="f96" y="f97"/>
                              </a:lnTo>
                              <a:lnTo>
                                <a:pt x="f8" y="f14"/>
                              </a:lnTo>
                              <a:lnTo>
                                <a:pt x="f8" y="f15"/>
                              </a:lnTo>
                              <a:lnTo>
                                <a:pt x="f98" y="f99"/>
                              </a:lnTo>
                              <a:lnTo>
                                <a:pt x="f8" y="f16"/>
                              </a:lnTo>
                              <a:arcTo wR="f41" hR="f46" stAng="f81" swAng="f68"/>
                              <a:lnTo>
                                <a:pt x="f100" y="f101"/>
                              </a:lnTo>
                              <a:lnTo>
                                <a:pt x="f14" y="f9"/>
                              </a:lnTo>
                              <a:lnTo>
                                <a:pt x="f15" y="f9"/>
                              </a:lnTo>
                              <a:lnTo>
                                <a:pt x="f102" y="f103"/>
                              </a:lnTo>
                              <a:lnTo>
                                <a:pt x="f16" y="f9"/>
                              </a:lnTo>
                              <a:arcTo wR="f46" hR="f51" stAng="f82" swAng="f71"/>
                              <a:lnTo>
                                <a:pt x="f104" y="f105"/>
                              </a:lnTo>
                              <a:lnTo>
                                <a:pt x="f9" y="f15"/>
                              </a:lnTo>
                              <a:lnTo>
                                <a:pt x="f9" y="f14"/>
                              </a:lnTo>
                              <a:lnTo>
                                <a:pt x="f106" y="f107"/>
                              </a:lnTo>
                              <a:lnTo>
                                <a:pt x="f9" y="f13"/>
                              </a:lnTo>
                              <a:arcTo wR="f51" hR="f40" stAng="f83" swAng="f74"/>
                              <a:lnTo>
                                <a:pt x="f108" y="f109"/>
                              </a:lnTo>
                              <a:lnTo>
                                <a:pt x="f15" y="f8"/>
                              </a:lnTo>
                              <a:lnTo>
                                <a:pt x="f14" y="f8"/>
                              </a:lnTo>
                              <a:lnTo>
                                <a:pt x="f110" y="f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txbx>
                        <w:txbxContent>
                          <w:p w14:paraId="37BEDA1E" w14:textId="77777777" w:rsidR="00713C76" w:rsidRDefault="0000000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學年度及學期請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</w:rPr>
                              <w:t>依口考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</w:rPr>
                              <w:t>時間做更改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93B1" id="AutoShape 3" o:spid="_x0000_s1026" style="position:absolute;left:0;text-align:left;margin-left:-74.65pt;margin-top:-26.85pt;width:127.2pt;height:4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" adj="-11796480,,5400" path="m3590,at,,7180,7180,3590,,,3590l,6280,,8970r,3660l,15320r,2690at,14420,7180,21600,,18010,3590,21600l6280,21600r2690,l12630,21600r4614,5290l18010,21600at14420,14420,21600,21600,18010,21600,21600,18010l21600,15320r,-2690l21600,8970r,-2690l21600,3590at14420,,21600,7180,21600,3590,18010,l15320,,12630,,8970,,6280,,3590,xe" fillcolor="#cfc" strokeweight="2.25pt">
                <v:stroke joinstyle="miter"/>
                <v:formulas/>
                <v:path arrowok="t" o:connecttype="custom" o:connectlocs="807722,0;1615443,295594;807722,591187;0,295594;1289662,735973" o:connectangles="270,0,90,180,90" textboxrect="800,800,20800,20800"/>
                <v:textbox>
                  <w:txbxContent>
                    <w:p w14:paraId="37BEDA1E" w14:textId="77777777" w:rsidR="00713C76" w:rsidRDefault="0000000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學年度及學期請</w:t>
                      </w:r>
                      <w:proofErr w:type="gramStart"/>
                      <w:r>
                        <w:rPr>
                          <w:b/>
                          <w:color w:val="FF0000"/>
                        </w:rPr>
                        <w:t>依口考</w:t>
                      </w:r>
                      <w:proofErr w:type="gramEnd"/>
                      <w:r>
                        <w:rPr>
                          <w:b/>
                          <w:color w:val="FF0000"/>
                        </w:rPr>
                        <w:t>時間做更改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華康行楷體W5" w:eastAsia="華康行楷體W5" w:hAnsi="華康行楷體W5"/>
          <w:sz w:val="40"/>
          <w:szCs w:val="48"/>
        </w:rPr>
        <w:t>國立彰化師範大學企業管理學系</w:t>
      </w:r>
    </w:p>
    <w:p w14:paraId="31F63D0B" w14:textId="4CCD3692" w:rsidR="00713C76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AE4E15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學年度第一學期碩士班論文計畫書口試記錄表</w:t>
      </w:r>
    </w:p>
    <w:tbl>
      <w:tblPr>
        <w:tblW w:w="8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780"/>
        <w:gridCol w:w="1260"/>
        <w:gridCol w:w="720"/>
        <w:gridCol w:w="1608"/>
        <w:gridCol w:w="1323"/>
        <w:gridCol w:w="1806"/>
      </w:tblGrid>
      <w:tr w:rsidR="00713C76" w14:paraId="19E2ED14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4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8DA3" w14:textId="77777777" w:rsidR="00713C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67A5D" w14:textId="77777777" w:rsidR="00713C76" w:rsidRDefault="00713C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0F497" w14:textId="77777777" w:rsidR="00713C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號</w:t>
            </w:r>
          </w:p>
        </w:tc>
        <w:tc>
          <w:tcPr>
            <w:tcW w:w="1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3FE2C" w14:textId="77777777" w:rsidR="00713C76" w:rsidRDefault="00713C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ADC77" w14:textId="77777777" w:rsidR="00713C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口試時間</w:t>
            </w:r>
          </w:p>
        </w:tc>
        <w:tc>
          <w:tcPr>
            <w:tcW w:w="18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88C15" w14:textId="77777777" w:rsidR="00713C76" w:rsidRDefault="00713C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3C76" w14:paraId="1E06E499" w14:textId="77777777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164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DDDE0" w14:textId="77777777" w:rsidR="00713C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AA65" w14:textId="77777777" w:rsidR="00713C76" w:rsidRDefault="00713C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3C76" w14:paraId="14F6C52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4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C7776" w14:textId="77777777" w:rsidR="00713C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指導教授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F8DFD" w14:textId="77777777" w:rsidR="00713C76" w:rsidRDefault="00713C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3C76" w14:paraId="7785B4E5" w14:textId="77777777">
        <w:tblPrEx>
          <w:tblCellMar>
            <w:top w:w="0" w:type="dxa"/>
            <w:bottom w:w="0" w:type="dxa"/>
          </w:tblCellMar>
        </w:tblPrEx>
        <w:trPr>
          <w:cantSplit/>
          <w:trHeight w:val="6482"/>
        </w:trPr>
        <w:tc>
          <w:tcPr>
            <w:tcW w:w="868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64361" w14:textId="77777777" w:rsidR="00713C76" w:rsidRDefault="00000000">
            <w:pPr>
              <w:tabs>
                <w:tab w:val="left" w:pos="480"/>
              </w:tabs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評述</w:t>
            </w:r>
          </w:p>
        </w:tc>
        <w:tc>
          <w:tcPr>
            <w:tcW w:w="7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3D4C0" w14:textId="77777777" w:rsidR="00713C76" w:rsidRDefault="00000000">
            <w:r>
              <w:rPr>
                <w:rFonts w:ascii="華康行楷體W5" w:eastAsia="華康行楷體W5" w:hAnsi="華康行楷體W5"/>
                <w:noProof/>
                <w:sz w:val="4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A5CD81" wp14:editId="33C9981E">
                      <wp:simplePos x="0" y="0"/>
                      <wp:positionH relativeFrom="column">
                        <wp:posOffset>3407411</wp:posOffset>
                      </wp:positionH>
                      <wp:positionV relativeFrom="paragraph">
                        <wp:posOffset>86355</wp:posOffset>
                      </wp:positionV>
                      <wp:extent cx="2075816" cy="1170303"/>
                      <wp:effectExtent l="590550" t="171450" r="19684" b="10797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5816" cy="1170303"/>
                              </a:xfrm>
                              <a:custGeom>
                                <a:avLst>
                                  <a:gd name="f0" fmla="val -5299"/>
                                  <a:gd name="f1" fmla="val -1676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0"/>
                                  <a:gd name="f9" fmla="val 21600"/>
                                  <a:gd name="f10" fmla="+- 0 0 1"/>
                                  <a:gd name="f11" fmla="val -2147483647"/>
                                  <a:gd name="f12" fmla="val 2147483647"/>
                                  <a:gd name="f13" fmla="val 3590"/>
                                  <a:gd name="f14" fmla="val 8970"/>
                                  <a:gd name="f15" fmla="val 12630"/>
                                  <a:gd name="f16" fmla="val 18010"/>
                                  <a:gd name="f17" fmla="+- 0 0 180"/>
                                  <a:gd name="f18" fmla="*/ f6 1 21600"/>
                                  <a:gd name="f19" fmla="*/ f7 1 21600"/>
                                  <a:gd name="f20" fmla="pin -2147483647 f0 2147483647"/>
                                  <a:gd name="f21" fmla="pin -2147483647 f1 2147483647"/>
                                  <a:gd name="f22" fmla="+- 0 0 f13"/>
                                  <a:gd name="f23" fmla="+- 3590 0 f8"/>
                                  <a:gd name="f24" fmla="+- 0 0 f3"/>
                                  <a:gd name="f25" fmla="+- 21600 0 f16"/>
                                  <a:gd name="f26" fmla="+- 18010 0 f9"/>
                                  <a:gd name="f27" fmla="*/ f17 f2 1"/>
                                  <a:gd name="f28" fmla="+- f20 0 10800"/>
                                  <a:gd name="f29" fmla="+- f21 0 10800"/>
                                  <a:gd name="f30" fmla="+- f21 0 21600"/>
                                  <a:gd name="f31" fmla="+- f20 0 21600"/>
                                  <a:gd name="f32" fmla="val f20"/>
                                  <a:gd name="f33" fmla="val f21"/>
                                  <a:gd name="f34" fmla="*/ f20 f18 1"/>
                                  <a:gd name="f35" fmla="*/ f21 f19 1"/>
                                  <a:gd name="f36" fmla="*/ 800 f18 1"/>
                                  <a:gd name="f37" fmla="*/ 20800 f18 1"/>
                                  <a:gd name="f38" fmla="*/ 20800 f19 1"/>
                                  <a:gd name="f39" fmla="*/ 800 f19 1"/>
                                  <a:gd name="f40" fmla="abs f22"/>
                                  <a:gd name="f41" fmla="abs f23"/>
                                  <a:gd name="f42" fmla="?: f22 f24 f3"/>
                                  <a:gd name="f43" fmla="?: f22 f3 f24"/>
                                  <a:gd name="f44" fmla="?: f22 f4 f3"/>
                                  <a:gd name="f45" fmla="?: f22 f3 f4"/>
                                  <a:gd name="f46" fmla="abs f25"/>
                                  <a:gd name="f47" fmla="?: f23 f24 f3"/>
                                  <a:gd name="f48" fmla="?: f23 f3 f24"/>
                                  <a:gd name="f49" fmla="?: f25 0 f2"/>
                                  <a:gd name="f50" fmla="?: f25 f2 0"/>
                                  <a:gd name="f51" fmla="abs f26"/>
                                  <a:gd name="f52" fmla="?: f25 f24 f3"/>
                                  <a:gd name="f53" fmla="?: f25 f3 f24"/>
                                  <a:gd name="f54" fmla="?: f25 f4 f3"/>
                                  <a:gd name="f55" fmla="?: f25 f3 f4"/>
                                  <a:gd name="f56" fmla="?: f26 f24 f3"/>
                                  <a:gd name="f57" fmla="?: f26 f3 f24"/>
                                  <a:gd name="f58" fmla="?: f22 0 f2"/>
                                  <a:gd name="f59" fmla="?: f22 f2 0"/>
                                  <a:gd name="f60" fmla="*/ f27 1 f5"/>
                                  <a:gd name="f61" fmla="abs f28"/>
                                  <a:gd name="f62" fmla="abs f29"/>
                                  <a:gd name="f63" fmla="?: f22 f45 f44"/>
                                  <a:gd name="f64" fmla="?: f22 f44 f45"/>
                                  <a:gd name="f65" fmla="?: f23 f43 f42"/>
                                  <a:gd name="f66" fmla="?: f23 f50 f49"/>
                                  <a:gd name="f67" fmla="?: f23 f49 f50"/>
                                  <a:gd name="f68" fmla="?: f25 f47 f48"/>
                                  <a:gd name="f69" fmla="?: f25 f55 f54"/>
                                  <a:gd name="f70" fmla="?: f25 f54 f55"/>
                                  <a:gd name="f71" fmla="?: f26 f53 f52"/>
                                  <a:gd name="f72" fmla="?: f26 f59 f58"/>
                                  <a:gd name="f73" fmla="?: f26 f58 f59"/>
                                  <a:gd name="f74" fmla="?: f22 f56 f57"/>
                                  <a:gd name="f75" fmla="*/ f32 f18 1"/>
                                  <a:gd name="f76" fmla="*/ f33 f19 1"/>
                                  <a:gd name="f77" fmla="+- f60 0 f3"/>
                                  <a:gd name="f78" fmla="+- f61 0 f62"/>
                                  <a:gd name="f79" fmla="+- f62 0 f61"/>
                                  <a:gd name="f80" fmla="?: f23 f64 f63"/>
                                  <a:gd name="f81" fmla="?: f25 f66 f67"/>
                                  <a:gd name="f82" fmla="?: f26 f70 f69"/>
                                  <a:gd name="f83" fmla="?: f22 f72 f73"/>
                                  <a:gd name="f84" fmla="?: f29 f10 f78"/>
                                  <a:gd name="f85" fmla="?: f29 f78 f10"/>
                                  <a:gd name="f86" fmla="?: f28 f10 f79"/>
                                  <a:gd name="f87" fmla="?: f28 f79 f10"/>
                                  <a:gd name="f88" fmla="?: f20 f10 f84"/>
                                  <a:gd name="f89" fmla="?: f20 f10 f85"/>
                                  <a:gd name="f90" fmla="?: f30 f86 f10"/>
                                  <a:gd name="f91" fmla="?: f30 f87 f10"/>
                                  <a:gd name="f92" fmla="?: f31 f85 f10"/>
                                  <a:gd name="f93" fmla="?: f31 f84 f10"/>
                                  <a:gd name="f94" fmla="?: f21 f10 f87"/>
                                  <a:gd name="f95" fmla="?: f21 f10 f86"/>
                                  <a:gd name="f96" fmla="?: f88 f20 0"/>
                                  <a:gd name="f97" fmla="?: f88 f21 6280"/>
                                  <a:gd name="f98" fmla="?: f89 f20 0"/>
                                  <a:gd name="f99" fmla="?: f89 f21 15320"/>
                                  <a:gd name="f100" fmla="?: f90 f20 6280"/>
                                  <a:gd name="f101" fmla="?: f90 f21 21600"/>
                                  <a:gd name="f102" fmla="?: f91 f20 15320"/>
                                  <a:gd name="f103" fmla="?: f91 f21 21600"/>
                                  <a:gd name="f104" fmla="?: f92 f20 21600"/>
                                  <a:gd name="f105" fmla="?: f92 f21 15320"/>
                                  <a:gd name="f106" fmla="?: f93 f20 21600"/>
                                  <a:gd name="f107" fmla="?: f93 f21 6280"/>
                                  <a:gd name="f108" fmla="?: f94 f20 15320"/>
                                  <a:gd name="f109" fmla="?: f94 f21 0"/>
                                  <a:gd name="f110" fmla="?: f95 f20 6280"/>
                                  <a:gd name="f111" fmla="?: f95 f21 0"/>
                                </a:gdLst>
                                <a:ahLst>
                                  <a:ahXY gdRefX="f0" minX="f11" maxX="f12" gdRefY="f1" minY="f11" maxY="f12">
                                    <a:pos x="f34" y="f35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7">
                                    <a:pos x="f75" y="f76"/>
                                  </a:cxn>
                                </a:cxnLst>
                                <a:rect l="f36" t="f39" r="f37" b="f38"/>
                                <a:pathLst>
                                  <a:path w="21600" h="21600">
                                    <a:moveTo>
                                      <a:pt x="f13" y="f8"/>
                                    </a:moveTo>
                                    <a:arcTo wR="f40" hR="f41" stAng="f80" swAng="f65"/>
                                    <a:lnTo>
                                      <a:pt x="f96" y="f97"/>
                                    </a:lnTo>
                                    <a:lnTo>
                                      <a:pt x="f8" y="f14"/>
                                    </a:lnTo>
                                    <a:lnTo>
                                      <a:pt x="f8" y="f15"/>
                                    </a:lnTo>
                                    <a:lnTo>
                                      <a:pt x="f98" y="f99"/>
                                    </a:lnTo>
                                    <a:lnTo>
                                      <a:pt x="f8" y="f16"/>
                                    </a:lnTo>
                                    <a:arcTo wR="f41" hR="f46" stAng="f81" swAng="f68"/>
                                    <a:lnTo>
                                      <a:pt x="f100" y="f101"/>
                                    </a:lnTo>
                                    <a:lnTo>
                                      <a:pt x="f14" y="f9"/>
                                    </a:lnTo>
                                    <a:lnTo>
                                      <a:pt x="f15" y="f9"/>
                                    </a:lnTo>
                                    <a:lnTo>
                                      <a:pt x="f102" y="f103"/>
                                    </a:lnTo>
                                    <a:lnTo>
                                      <a:pt x="f16" y="f9"/>
                                    </a:lnTo>
                                    <a:arcTo wR="f46" hR="f51" stAng="f82" swAng="f71"/>
                                    <a:lnTo>
                                      <a:pt x="f104" y="f105"/>
                                    </a:lnTo>
                                    <a:lnTo>
                                      <a:pt x="f9" y="f15"/>
                                    </a:lnTo>
                                    <a:lnTo>
                                      <a:pt x="f9" y="f14"/>
                                    </a:lnTo>
                                    <a:lnTo>
                                      <a:pt x="f106" y="f107"/>
                                    </a:lnTo>
                                    <a:lnTo>
                                      <a:pt x="f9" y="f13"/>
                                    </a:lnTo>
                                    <a:arcTo wR="f51" hR="f40" stAng="f83" swAng="f74"/>
                                    <a:lnTo>
                                      <a:pt x="f108" y="f109"/>
                                    </a:lnTo>
                                    <a:lnTo>
                                      <a:pt x="f15" y="f8"/>
                                    </a:lnTo>
                                    <a:lnTo>
                                      <a:pt x="f14" y="f8"/>
                                    </a:lnTo>
                                    <a:lnTo>
                                      <a:pt x="f110" y="f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FFCC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custDash>
                                  <a:ds d="300000" sp="3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53519D5A" w14:textId="77777777" w:rsidR="00713C76" w:rsidRDefault="00000000"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請填入姓名、學號、口試時間、中文題目及指導教授，並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依口委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人數印製份數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5CD81" id="AutoShape 2" o:spid="_x0000_s1027" style="position:absolute;margin-left:268.3pt;margin-top:6.8pt;width:163.45pt;height:9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" adj="-11796480,,5400" path="m3590,at,,7180,7180,3590,,,3590l-5299,-1676,,8970r,3660l,15320r,2690at,14420,7180,21600,,18010,3590,21600l6280,21600r2690,l12630,21600r2690,l18010,21600at14420,14420,21600,21600,18010,21600,21600,18010l21600,15320r,-2690l21600,8970r,-2690l21600,3590at14420,,21600,7180,21600,3590,18010,l15320,,12630,,8970,,6280,,3590,xe" fillcolor="#cfc" strokeweight="2.25pt">
                      <v:stroke joinstyle="miter"/>
                      <v:formulas/>
                      <v:path arrowok="t" o:connecttype="custom" o:connectlocs="1037908,0;2075816,585152;1037908,1170303;0,585152;-509248,-90807" o:connectangles="270,0,90,180,90" textboxrect="800,800,20800,20800"/>
                      <v:textbox>
                        <w:txbxContent>
                          <w:p w14:paraId="53519D5A" w14:textId="77777777" w:rsidR="00713C76" w:rsidRDefault="00000000"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請填入姓名、學號、口試時間、中文題目及指導教授，並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依口委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人數印製份數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3C76" w14:paraId="076BFB78" w14:textId="77777777">
        <w:tblPrEx>
          <w:tblCellMar>
            <w:top w:w="0" w:type="dxa"/>
            <w:bottom w:w="0" w:type="dxa"/>
          </w:tblCellMar>
        </w:tblPrEx>
        <w:trPr>
          <w:cantSplit/>
          <w:trHeight w:val="1716"/>
        </w:trPr>
        <w:tc>
          <w:tcPr>
            <w:tcW w:w="86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9ABA7" w14:textId="77777777" w:rsidR="00713C76" w:rsidRDefault="00000000">
            <w:pPr>
              <w:tabs>
                <w:tab w:val="left" w:pos="480"/>
              </w:tabs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口試結果</w:t>
            </w:r>
          </w:p>
        </w:tc>
        <w:tc>
          <w:tcPr>
            <w:tcW w:w="7497" w:type="dxa"/>
            <w:gridSpan w:val="6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B0640" w14:textId="77777777" w:rsidR="00713C76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□通過</w:t>
            </w:r>
          </w:p>
          <w:p w14:paraId="76EBA442" w14:textId="77777777" w:rsidR="00713C76" w:rsidRDefault="00713C76">
            <w:pPr>
              <w:jc w:val="both"/>
              <w:rPr>
                <w:rFonts w:ascii="標楷體" w:eastAsia="標楷體" w:hAnsi="標楷體"/>
              </w:rPr>
            </w:pPr>
          </w:p>
          <w:p w14:paraId="49095E1B" w14:textId="77777777" w:rsidR="00713C76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□不通過</w:t>
            </w:r>
          </w:p>
        </w:tc>
      </w:tr>
    </w:tbl>
    <w:p w14:paraId="549ACCE9" w14:textId="77777777" w:rsidR="00713C76" w:rsidRDefault="00713C76"/>
    <w:p w14:paraId="51B3E7D3" w14:textId="77777777" w:rsidR="00713C76" w:rsidRDefault="00713C76"/>
    <w:p w14:paraId="7DD17A0B" w14:textId="77777777" w:rsidR="00713C76" w:rsidRDefault="00713C76"/>
    <w:p w14:paraId="6843E384" w14:textId="77777777" w:rsidR="00713C76" w:rsidRDefault="00000000">
      <w:pPr>
        <w:jc w:val="both"/>
      </w:pPr>
      <w:r>
        <w:rPr>
          <w:rFonts w:ascii="標楷體" w:eastAsia="標楷體" w:hAnsi="標楷體"/>
          <w:kern w:val="0"/>
          <w:sz w:val="28"/>
          <w:szCs w:val="28"/>
        </w:rPr>
        <w:t>口試委員簽名：</w:t>
      </w:r>
      <w:r>
        <w:rPr>
          <w:rFonts w:eastAsia="標楷體"/>
          <w:sz w:val="28"/>
          <w:u w:val="single"/>
        </w:rPr>
        <w:t xml:space="preserve">             </w:t>
      </w:r>
      <w:r>
        <w:rPr>
          <w:rFonts w:eastAsia="標楷體"/>
          <w:sz w:val="28"/>
        </w:rPr>
        <w:t xml:space="preserve">                    </w:t>
      </w:r>
      <w:r>
        <w:rPr>
          <w:rFonts w:eastAsia="標楷體"/>
          <w:sz w:val="28"/>
          <w:u w:val="single"/>
        </w:rPr>
        <w:t xml:space="preserve">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日</w:t>
      </w:r>
    </w:p>
    <w:p w14:paraId="0F7C31F9" w14:textId="77777777" w:rsidR="00713C76" w:rsidRDefault="00713C76"/>
    <w:p w14:paraId="2A95C9F7" w14:textId="77777777" w:rsidR="00713C76" w:rsidRDefault="00000000">
      <w:r>
        <w:rPr>
          <w:rFonts w:eastAsia="標楷體"/>
          <w:sz w:val="26"/>
        </w:rPr>
        <w:t>※</w:t>
      </w:r>
      <w:proofErr w:type="gramStart"/>
      <w:r>
        <w:rPr>
          <w:rFonts w:eastAsia="標楷體"/>
          <w:sz w:val="26"/>
        </w:rPr>
        <w:t>本表請於</w:t>
      </w:r>
      <w:proofErr w:type="gramEnd"/>
      <w:r>
        <w:rPr>
          <w:rFonts w:eastAsia="標楷體"/>
          <w:sz w:val="26"/>
        </w:rPr>
        <w:t>口試進行完</w:t>
      </w:r>
      <w:proofErr w:type="gramStart"/>
      <w:r>
        <w:rPr>
          <w:rFonts w:eastAsia="標楷體"/>
          <w:b/>
          <w:sz w:val="26"/>
        </w:rPr>
        <w:t>一週</w:t>
      </w:r>
      <w:proofErr w:type="gramEnd"/>
      <w:r>
        <w:rPr>
          <w:rFonts w:eastAsia="標楷體"/>
          <w:b/>
          <w:sz w:val="26"/>
        </w:rPr>
        <w:t>內</w:t>
      </w:r>
      <w:r>
        <w:rPr>
          <w:rFonts w:eastAsia="標楷體"/>
          <w:sz w:val="26"/>
        </w:rPr>
        <w:t>送交系辦存查。</w:t>
      </w:r>
    </w:p>
    <w:p w14:paraId="4F71DE86" w14:textId="77777777" w:rsidR="00713C76" w:rsidRDefault="00713C76"/>
    <w:sectPr w:rsidR="00713C76">
      <w:pgSz w:w="12240" w:h="15840"/>
      <w:pgMar w:top="1077" w:right="1797" w:bottom="90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922A" w14:textId="77777777" w:rsidR="00F47189" w:rsidRDefault="00F47189">
      <w:r>
        <w:separator/>
      </w:r>
    </w:p>
  </w:endnote>
  <w:endnote w:type="continuationSeparator" w:id="0">
    <w:p w14:paraId="21A2762D" w14:textId="77777777" w:rsidR="00F47189" w:rsidRDefault="00F4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80D4" w14:textId="77777777" w:rsidR="00F47189" w:rsidRDefault="00F47189">
      <w:r>
        <w:rPr>
          <w:color w:val="000000"/>
        </w:rPr>
        <w:separator/>
      </w:r>
    </w:p>
  </w:footnote>
  <w:footnote w:type="continuationSeparator" w:id="0">
    <w:p w14:paraId="2CF36410" w14:textId="77777777" w:rsidR="00F47189" w:rsidRDefault="00F47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3C76"/>
    <w:rsid w:val="00713C76"/>
    <w:rsid w:val="00750081"/>
    <w:rsid w:val="0099161F"/>
    <w:rsid w:val="00AE4E15"/>
    <w:rsid w:val="00F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6C5F"/>
  <w15:docId w15:val="{065C5F02-0380-4243-8FA9-05F00358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  管理科學研究所</dc:title>
  <dc:subject/>
  <dc:creator>USER</dc:creator>
  <cp:lastModifiedBy>user</cp:lastModifiedBy>
  <cp:revision>2</cp:revision>
  <cp:lastPrinted>2014-03-12T12:51:00Z</cp:lastPrinted>
  <dcterms:created xsi:type="dcterms:W3CDTF">2025-11-27T01:29:00Z</dcterms:created>
  <dcterms:modified xsi:type="dcterms:W3CDTF">2025-11-27T01:29:00Z</dcterms:modified>
</cp:coreProperties>
</file>